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CF35D" w14:textId="56CB628C" w:rsidR="00866E5C" w:rsidRPr="00866E5C" w:rsidRDefault="00866E5C" w:rsidP="000D47F9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66E5C">
        <w:rPr>
          <w:rFonts w:ascii="Arial" w:hAnsi="Arial" w:cs="Arial"/>
          <w:b/>
          <w:sz w:val="24"/>
          <w:szCs w:val="24"/>
          <w:u w:val="single"/>
        </w:rPr>
        <w:t xml:space="preserve">EXAMEN PRÁCTICO </w:t>
      </w:r>
      <w:r w:rsidR="00EF2DA1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Pr="00866E5C">
        <w:rPr>
          <w:rFonts w:ascii="Arial" w:hAnsi="Arial" w:cs="Arial"/>
          <w:b/>
          <w:sz w:val="24"/>
          <w:szCs w:val="24"/>
          <w:u w:val="single"/>
        </w:rPr>
        <w:t xml:space="preserve">PRODUCCIÓN  </w:t>
      </w:r>
      <w:r w:rsidR="00EF2DA1">
        <w:rPr>
          <w:rFonts w:ascii="Arial" w:hAnsi="Arial" w:cs="Arial"/>
          <w:b/>
          <w:sz w:val="24"/>
          <w:szCs w:val="24"/>
          <w:u w:val="single"/>
        </w:rPr>
        <w:t xml:space="preserve">      Marzo 2010</w:t>
      </w:r>
    </w:p>
    <w:p w14:paraId="30C0FF2B" w14:textId="77777777" w:rsidR="00866E5C" w:rsidRDefault="00866E5C" w:rsidP="000D47F9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709D9ED" w14:textId="77777777" w:rsidR="000D47F9" w:rsidRPr="000D47F9" w:rsidRDefault="00866E5C" w:rsidP="000D47F9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1- </w:t>
      </w:r>
      <w:r w:rsidR="000D47F9" w:rsidRPr="000D47F9">
        <w:rPr>
          <w:rFonts w:ascii="Arial" w:hAnsi="Arial" w:cs="Arial"/>
          <w:sz w:val="16"/>
          <w:szCs w:val="16"/>
        </w:rPr>
        <w:t>Eres el nuevo responsable de producción. Te facilitan los siguientes datos:</w:t>
      </w:r>
    </w:p>
    <w:p w14:paraId="4FFA59F9" w14:textId="77777777" w:rsidR="000D47F9" w:rsidRPr="000D47F9" w:rsidRDefault="000D47F9" w:rsidP="000D47F9">
      <w:pPr>
        <w:spacing w:after="0"/>
        <w:ind w:left="-74"/>
        <w:jc w:val="both"/>
        <w:rPr>
          <w:rFonts w:ascii="Arial" w:hAnsi="Arial" w:cs="Arial"/>
          <w:sz w:val="16"/>
          <w:szCs w:val="16"/>
        </w:rPr>
      </w:pPr>
    </w:p>
    <w:p w14:paraId="525A8F7B" w14:textId="77777777" w:rsidR="000D47F9" w:rsidRPr="000D47F9" w:rsidRDefault="000D47F9" w:rsidP="000D47F9">
      <w:pPr>
        <w:spacing w:after="0"/>
        <w:ind w:left="142" w:hanging="142"/>
        <w:jc w:val="both"/>
        <w:rPr>
          <w:rFonts w:ascii="Arial" w:hAnsi="Arial" w:cs="Arial"/>
          <w:b/>
          <w:sz w:val="16"/>
          <w:szCs w:val="16"/>
        </w:rPr>
      </w:pPr>
      <w:r w:rsidRPr="000D47F9">
        <w:rPr>
          <w:rFonts w:ascii="Arial" w:hAnsi="Arial" w:cs="Arial"/>
          <w:sz w:val="16"/>
          <w:szCs w:val="16"/>
        </w:rPr>
        <w:t xml:space="preserve">- El año pasado, en el departamento de discos duros, 10 trabajadores generaron una producción 10.000 discos duros portátiles, mientras que este año se contrataron 2 trabajadores más y la producción fue de 13.000 discos. </w:t>
      </w:r>
    </w:p>
    <w:p w14:paraId="773F3C58" w14:textId="77777777" w:rsidR="000D47F9" w:rsidRPr="000D47F9" w:rsidRDefault="000D47F9" w:rsidP="000D47F9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FFAF3EE" w14:textId="77777777" w:rsidR="000D47F9" w:rsidRPr="000D47F9" w:rsidRDefault="000D47F9" w:rsidP="000D47F9">
      <w:pPr>
        <w:spacing w:after="0"/>
        <w:ind w:left="142" w:hanging="142"/>
        <w:jc w:val="both"/>
        <w:rPr>
          <w:rFonts w:ascii="Arial" w:hAnsi="Arial" w:cs="Arial"/>
          <w:sz w:val="16"/>
          <w:szCs w:val="16"/>
        </w:rPr>
      </w:pPr>
      <w:r w:rsidRPr="000D47F9">
        <w:rPr>
          <w:rFonts w:ascii="Arial" w:hAnsi="Arial" w:cs="Arial"/>
          <w:sz w:val="16"/>
          <w:szCs w:val="16"/>
        </w:rPr>
        <w:t>- En el departamento de monitores 5 trabajadores lograron producir 400 unidades, mientras que este año con un trabajador más se produjeron 450 monitores</w:t>
      </w:r>
    </w:p>
    <w:p w14:paraId="696CC3F4" w14:textId="77777777" w:rsidR="000D47F9" w:rsidRPr="000D47F9" w:rsidRDefault="000D47F9" w:rsidP="000D47F9">
      <w:pPr>
        <w:spacing w:after="0"/>
        <w:ind w:left="-74"/>
        <w:jc w:val="both"/>
        <w:rPr>
          <w:rFonts w:ascii="Arial" w:hAnsi="Arial" w:cs="Arial"/>
          <w:b/>
          <w:i/>
          <w:sz w:val="16"/>
          <w:szCs w:val="16"/>
        </w:rPr>
      </w:pPr>
      <w:r w:rsidRPr="000D47F9">
        <w:rPr>
          <w:rFonts w:ascii="Arial" w:hAnsi="Arial" w:cs="Arial"/>
          <w:b/>
          <w:i/>
          <w:sz w:val="16"/>
          <w:szCs w:val="16"/>
        </w:rPr>
        <w:t xml:space="preserve">                                                          </w:t>
      </w:r>
    </w:p>
    <w:p w14:paraId="0CA66752" w14:textId="77777777" w:rsidR="000D47F9" w:rsidRPr="000D47F9" w:rsidRDefault="000D47F9" w:rsidP="00866E5C">
      <w:pPr>
        <w:spacing w:after="0"/>
        <w:rPr>
          <w:rFonts w:ascii="Arial" w:hAnsi="Arial" w:cs="Arial"/>
          <w:b/>
          <w:i/>
          <w:sz w:val="16"/>
          <w:szCs w:val="16"/>
        </w:rPr>
      </w:pPr>
      <w:r w:rsidRPr="000D47F9">
        <w:rPr>
          <w:rFonts w:ascii="Arial" w:hAnsi="Arial" w:cs="Arial"/>
          <w:b/>
          <w:i/>
          <w:sz w:val="16"/>
          <w:szCs w:val="16"/>
        </w:rPr>
        <w:t>Calcula la productividad de cada dep</w:t>
      </w:r>
      <w:r w:rsidR="00866E5C">
        <w:rPr>
          <w:rFonts w:ascii="Arial" w:hAnsi="Arial" w:cs="Arial"/>
          <w:b/>
          <w:i/>
          <w:sz w:val="16"/>
          <w:szCs w:val="16"/>
        </w:rPr>
        <w:t>artamento así como su variación e índice.</w:t>
      </w:r>
    </w:p>
    <w:p w14:paraId="66D67C0B" w14:textId="77777777" w:rsidR="000D47F9" w:rsidRPr="000D47F9" w:rsidRDefault="000D47F9" w:rsidP="000D47F9">
      <w:pPr>
        <w:spacing w:after="0"/>
        <w:jc w:val="center"/>
        <w:rPr>
          <w:rFonts w:ascii="Arial" w:hAnsi="Arial" w:cs="Arial"/>
          <w:b/>
          <w:i/>
          <w:sz w:val="16"/>
          <w:szCs w:val="16"/>
        </w:rPr>
      </w:pPr>
    </w:p>
    <w:p w14:paraId="4D61A83C" w14:textId="77777777" w:rsidR="000D47F9" w:rsidRDefault="000D47F9" w:rsidP="000D47F9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</w:p>
    <w:p w14:paraId="367FD167" w14:textId="77777777" w:rsidR="000D47F9" w:rsidRPr="000D47F9" w:rsidRDefault="00866E5C" w:rsidP="000D47F9">
      <w:pPr>
        <w:pStyle w:val="07TextoComun"/>
        <w:rPr>
          <w:sz w:val="16"/>
          <w:szCs w:val="16"/>
        </w:rPr>
      </w:pPr>
      <w:r>
        <w:rPr>
          <w:sz w:val="16"/>
          <w:szCs w:val="16"/>
        </w:rPr>
        <w:t xml:space="preserve">2- </w:t>
      </w:r>
      <w:r w:rsidR="000D47F9" w:rsidRPr="000D47F9">
        <w:rPr>
          <w:sz w:val="16"/>
          <w:szCs w:val="16"/>
        </w:rPr>
        <w:t>Eres el responsable de producción de una empresa de fabricación de memorias USB. Estás analizando los costes de producción y dispones de los siguientes datos:</w:t>
      </w:r>
    </w:p>
    <w:p w14:paraId="60911A75" w14:textId="77777777" w:rsidR="000D47F9" w:rsidRPr="000D47F9" w:rsidRDefault="000D47F9" w:rsidP="000D47F9">
      <w:pPr>
        <w:pStyle w:val="07TextoComun"/>
        <w:rPr>
          <w:sz w:val="16"/>
          <w:szCs w:val="16"/>
        </w:rPr>
      </w:pPr>
      <w:r w:rsidRPr="000D47F9">
        <w:rPr>
          <w:sz w:val="16"/>
          <w:szCs w:val="16"/>
        </w:rPr>
        <w:t>- Cada memoria se vende a un precio de 11 €</w:t>
      </w:r>
    </w:p>
    <w:p w14:paraId="39B0E3A1" w14:textId="77777777" w:rsidR="000D47F9" w:rsidRPr="000D47F9" w:rsidRDefault="000D47F9" w:rsidP="000D47F9">
      <w:pPr>
        <w:pStyle w:val="07TextoComun"/>
        <w:rPr>
          <w:sz w:val="16"/>
          <w:szCs w:val="16"/>
        </w:rPr>
      </w:pPr>
      <w:r w:rsidRPr="000D47F9">
        <w:rPr>
          <w:sz w:val="16"/>
          <w:szCs w:val="16"/>
        </w:rPr>
        <w:t>- La empresa tiene contratado de manera indefinida a 10 trabajadores que le suponen unos costes salariales de 400.000 € anuales y 3 máquinas cuyo alquiler y mantenimiento asciende a 600.000 € anuales.</w:t>
      </w:r>
    </w:p>
    <w:p w14:paraId="52196B42" w14:textId="77777777" w:rsidR="000D47F9" w:rsidRPr="000D47F9" w:rsidRDefault="000D47F9" w:rsidP="000D47F9">
      <w:pPr>
        <w:pStyle w:val="07TextoComun"/>
        <w:rPr>
          <w:sz w:val="16"/>
          <w:szCs w:val="16"/>
        </w:rPr>
      </w:pPr>
      <w:r w:rsidRPr="000D47F9">
        <w:rPr>
          <w:sz w:val="16"/>
          <w:szCs w:val="16"/>
        </w:rPr>
        <w:t>- Fabricar cada unidad supone 1 € de materias primas.</w:t>
      </w:r>
    </w:p>
    <w:p w14:paraId="34349FAA" w14:textId="5D1980FC" w:rsidR="000D47F9" w:rsidRPr="000D47F9" w:rsidRDefault="00EF2DA1" w:rsidP="000D47F9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b/>
          <w:color w:val="000000"/>
          <w:kern w:val="24"/>
          <w:sz w:val="16"/>
          <w:szCs w:val="16"/>
        </w:rPr>
      </w:pPr>
      <w:r>
        <w:rPr>
          <w:rFonts w:ascii="Arial" w:hAnsi="Arial" w:cs="Arial"/>
          <w:b/>
          <w:color w:val="000000"/>
          <w:kern w:val="24"/>
          <w:sz w:val="16"/>
          <w:szCs w:val="16"/>
        </w:rPr>
        <w:t xml:space="preserve"> </w:t>
      </w:r>
      <w:r w:rsidR="000D47F9" w:rsidRPr="000D47F9">
        <w:rPr>
          <w:rFonts w:ascii="Arial" w:hAnsi="Arial" w:cs="Arial"/>
          <w:b/>
          <w:color w:val="000000"/>
          <w:kern w:val="24"/>
          <w:sz w:val="16"/>
          <w:szCs w:val="16"/>
        </w:rPr>
        <w:t xml:space="preserve"> ¿Cuántas memorias debes fabricar para no perder dinero? </w:t>
      </w:r>
    </w:p>
    <w:p w14:paraId="61DE0AAE" w14:textId="41D03893" w:rsidR="000D47F9" w:rsidRPr="000D47F9" w:rsidRDefault="00EF2DA1" w:rsidP="000D47F9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b/>
          <w:color w:val="000000"/>
          <w:kern w:val="24"/>
          <w:sz w:val="16"/>
          <w:szCs w:val="16"/>
        </w:rPr>
      </w:pPr>
      <w:r>
        <w:rPr>
          <w:rFonts w:ascii="Arial" w:hAnsi="Arial" w:cs="Arial"/>
          <w:b/>
          <w:color w:val="000000"/>
          <w:kern w:val="24"/>
          <w:sz w:val="16"/>
          <w:szCs w:val="16"/>
        </w:rPr>
        <w:t xml:space="preserve">  </w:t>
      </w:r>
      <w:r w:rsidR="000D47F9" w:rsidRPr="000D47F9">
        <w:rPr>
          <w:rFonts w:ascii="Arial" w:hAnsi="Arial" w:cs="Arial"/>
          <w:b/>
          <w:color w:val="000000"/>
          <w:kern w:val="24"/>
          <w:sz w:val="16"/>
          <w:szCs w:val="16"/>
        </w:rPr>
        <w:t>¿Qué beneficio tiene la empresa si ha fabricado y vendido 110.000?</w:t>
      </w:r>
    </w:p>
    <w:p w14:paraId="1E4CB1D2" w14:textId="6BD97611" w:rsidR="000D47F9" w:rsidRPr="000D47F9" w:rsidRDefault="00EF2DA1" w:rsidP="000D47F9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b/>
          <w:color w:val="000000"/>
          <w:kern w:val="24"/>
          <w:sz w:val="16"/>
          <w:szCs w:val="16"/>
        </w:rPr>
      </w:pPr>
      <w:r>
        <w:rPr>
          <w:rFonts w:ascii="Arial" w:hAnsi="Arial" w:cs="Arial"/>
          <w:b/>
          <w:color w:val="000000"/>
          <w:kern w:val="24"/>
          <w:sz w:val="16"/>
          <w:szCs w:val="16"/>
        </w:rPr>
        <w:t xml:space="preserve">   </w:t>
      </w:r>
      <w:r w:rsidR="000D47F9" w:rsidRPr="000D47F9">
        <w:rPr>
          <w:rFonts w:ascii="Arial" w:hAnsi="Arial" w:cs="Arial"/>
          <w:b/>
          <w:color w:val="000000"/>
          <w:kern w:val="24"/>
          <w:sz w:val="16"/>
          <w:szCs w:val="16"/>
        </w:rPr>
        <w:t>Representa gráficamente el ejercicio.</w:t>
      </w:r>
    </w:p>
    <w:p w14:paraId="7F4E7B62" w14:textId="77777777" w:rsidR="000D47F9" w:rsidRDefault="000D47F9" w:rsidP="000D47F9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b/>
          <w:color w:val="000000"/>
          <w:kern w:val="24"/>
          <w:sz w:val="20"/>
          <w:szCs w:val="20"/>
        </w:rPr>
      </w:pPr>
    </w:p>
    <w:p w14:paraId="00E0645A" w14:textId="77777777" w:rsidR="000D47F9" w:rsidRDefault="000D47F9" w:rsidP="000D47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B768D03" w14:textId="77777777" w:rsidR="000D47F9" w:rsidRPr="000D47F9" w:rsidRDefault="00866E5C" w:rsidP="000D47F9">
      <w:pPr>
        <w:pStyle w:val="07TextoComun"/>
        <w:rPr>
          <w:sz w:val="16"/>
          <w:szCs w:val="16"/>
        </w:rPr>
      </w:pPr>
      <w:r>
        <w:rPr>
          <w:sz w:val="16"/>
          <w:szCs w:val="16"/>
        </w:rPr>
        <w:t xml:space="preserve">3- </w:t>
      </w:r>
      <w:r w:rsidR="000D47F9" w:rsidRPr="000D47F9">
        <w:rPr>
          <w:sz w:val="16"/>
          <w:szCs w:val="16"/>
        </w:rPr>
        <w:t>Eres el responsable de producción de una empresa de fabricación de memorias USB. Estás analizando los costes de producción las carcasas y dispones de los siguientes datos:</w:t>
      </w:r>
    </w:p>
    <w:p w14:paraId="4E0C8E65" w14:textId="77777777" w:rsidR="000D47F9" w:rsidRPr="000D47F9" w:rsidRDefault="000D47F9" w:rsidP="000D47F9">
      <w:pPr>
        <w:pStyle w:val="07TextoComun"/>
        <w:rPr>
          <w:sz w:val="16"/>
          <w:szCs w:val="16"/>
        </w:rPr>
      </w:pPr>
      <w:r w:rsidRPr="000D47F9">
        <w:rPr>
          <w:sz w:val="16"/>
          <w:szCs w:val="16"/>
        </w:rPr>
        <w:t xml:space="preserve">- Comprarlas a un proveedor externo costaría </w:t>
      </w:r>
      <w:r w:rsidR="00866E5C">
        <w:rPr>
          <w:sz w:val="16"/>
          <w:szCs w:val="16"/>
        </w:rPr>
        <w:t>2</w:t>
      </w:r>
      <w:r w:rsidRPr="000D47F9">
        <w:rPr>
          <w:sz w:val="16"/>
          <w:szCs w:val="16"/>
        </w:rPr>
        <w:t xml:space="preserve"> € </w:t>
      </w:r>
    </w:p>
    <w:p w14:paraId="52BFA9FB" w14:textId="77777777" w:rsidR="000D47F9" w:rsidRPr="000D47F9" w:rsidRDefault="000D47F9" w:rsidP="000D47F9">
      <w:pPr>
        <w:pStyle w:val="07TextoComun"/>
        <w:rPr>
          <w:sz w:val="16"/>
          <w:szCs w:val="16"/>
        </w:rPr>
      </w:pPr>
      <w:r w:rsidRPr="000D47F9">
        <w:rPr>
          <w:sz w:val="16"/>
          <w:szCs w:val="16"/>
        </w:rPr>
        <w:t>- La empresa tiene contratado de manera indefinida para su fabricación a 1 trabajador que se encargan le suponen unos costes salariales de 2</w:t>
      </w:r>
      <w:r w:rsidR="00866E5C">
        <w:rPr>
          <w:sz w:val="16"/>
          <w:szCs w:val="16"/>
        </w:rPr>
        <w:t>2</w:t>
      </w:r>
      <w:r w:rsidRPr="000D47F9">
        <w:rPr>
          <w:sz w:val="16"/>
          <w:szCs w:val="16"/>
        </w:rPr>
        <w:t>.000 € anuales y 1 máquina cuyo alquiler y mantenimiento asciende a 28.000 € anuales.</w:t>
      </w:r>
    </w:p>
    <w:p w14:paraId="1DE8F49A" w14:textId="77777777" w:rsidR="000D47F9" w:rsidRDefault="000D47F9" w:rsidP="000D47F9">
      <w:pPr>
        <w:pStyle w:val="07TextoComun"/>
        <w:rPr>
          <w:sz w:val="16"/>
          <w:szCs w:val="16"/>
        </w:rPr>
      </w:pPr>
      <w:r w:rsidRPr="000D47F9">
        <w:rPr>
          <w:sz w:val="16"/>
          <w:szCs w:val="16"/>
        </w:rPr>
        <w:t xml:space="preserve">- Fabricar cada carcasa cuesta  </w:t>
      </w:r>
      <w:r w:rsidR="00866E5C">
        <w:rPr>
          <w:sz w:val="16"/>
          <w:szCs w:val="16"/>
        </w:rPr>
        <w:t xml:space="preserve">1  </w:t>
      </w:r>
      <w:r w:rsidRPr="000D47F9">
        <w:rPr>
          <w:sz w:val="16"/>
          <w:szCs w:val="16"/>
        </w:rPr>
        <w:t xml:space="preserve"> € de materias primas.</w:t>
      </w:r>
    </w:p>
    <w:p w14:paraId="0CFC7970" w14:textId="77777777" w:rsidR="00866E5C" w:rsidRPr="000D47F9" w:rsidRDefault="00866E5C" w:rsidP="000D47F9">
      <w:pPr>
        <w:pStyle w:val="07TextoComun"/>
        <w:rPr>
          <w:sz w:val="16"/>
          <w:szCs w:val="16"/>
        </w:rPr>
      </w:pPr>
      <w:r>
        <w:rPr>
          <w:sz w:val="16"/>
          <w:szCs w:val="16"/>
        </w:rPr>
        <w:t>- La empresa actualmente fabrica 10.000 carcasas para sus clientes.</w:t>
      </w:r>
    </w:p>
    <w:p w14:paraId="4CCB67B9" w14:textId="77777777" w:rsidR="00866E5C" w:rsidRDefault="000D47F9" w:rsidP="00866E5C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b/>
          <w:color w:val="000000"/>
          <w:kern w:val="24"/>
          <w:sz w:val="16"/>
          <w:szCs w:val="16"/>
        </w:rPr>
      </w:pPr>
      <w:r w:rsidRPr="000D47F9">
        <w:rPr>
          <w:rFonts w:ascii="Arial" w:hAnsi="Arial" w:cs="Arial"/>
          <w:b/>
          <w:color w:val="000000"/>
          <w:kern w:val="24"/>
          <w:sz w:val="16"/>
          <w:szCs w:val="16"/>
        </w:rPr>
        <w:t xml:space="preserve"> ¿Cuántas carcasas debes fabricar para que te compense no comprarlas?</w:t>
      </w:r>
    </w:p>
    <w:p w14:paraId="07409C21" w14:textId="77777777" w:rsidR="00EF2DA1" w:rsidRDefault="00EF2DA1" w:rsidP="00866E5C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b/>
          <w:color w:val="000000"/>
          <w:kern w:val="24"/>
          <w:sz w:val="16"/>
          <w:szCs w:val="16"/>
        </w:rPr>
      </w:pPr>
      <w:r>
        <w:rPr>
          <w:rFonts w:ascii="Arial" w:hAnsi="Arial" w:cs="Arial"/>
          <w:b/>
          <w:color w:val="000000"/>
          <w:kern w:val="24"/>
          <w:sz w:val="16"/>
          <w:szCs w:val="16"/>
        </w:rPr>
        <w:t xml:space="preserve"> </w:t>
      </w:r>
      <w:r w:rsidR="000D47F9" w:rsidRPr="000D47F9">
        <w:rPr>
          <w:rFonts w:ascii="Arial" w:hAnsi="Arial" w:cs="Arial"/>
          <w:b/>
          <w:color w:val="000000"/>
          <w:kern w:val="24"/>
          <w:sz w:val="16"/>
          <w:szCs w:val="16"/>
        </w:rPr>
        <w:t>¿Está la empresa haciendo lo correcto al fabricarlas?</w:t>
      </w:r>
    </w:p>
    <w:p w14:paraId="58C68A13" w14:textId="14F4F561" w:rsidR="00EF2DA1" w:rsidRDefault="00EF2DA1" w:rsidP="00EF2DA1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b/>
          <w:color w:val="000000"/>
          <w:kern w:val="24"/>
          <w:sz w:val="20"/>
          <w:szCs w:val="20"/>
        </w:rPr>
      </w:pPr>
      <w:r>
        <w:rPr>
          <w:rFonts w:ascii="Arial" w:hAnsi="Arial" w:cs="Arial"/>
          <w:b/>
          <w:color w:val="000000"/>
          <w:kern w:val="24"/>
          <w:sz w:val="16"/>
          <w:szCs w:val="16"/>
        </w:rPr>
        <w:t xml:space="preserve">  </w:t>
      </w:r>
      <w:r w:rsidRPr="000D47F9">
        <w:rPr>
          <w:rFonts w:ascii="Arial" w:hAnsi="Arial" w:cs="Arial"/>
          <w:b/>
          <w:color w:val="000000"/>
          <w:kern w:val="24"/>
          <w:sz w:val="16"/>
          <w:szCs w:val="16"/>
        </w:rPr>
        <w:t>Representa gráficamente el ejercicio.</w:t>
      </w:r>
    </w:p>
    <w:p w14:paraId="3256FA3A" w14:textId="6F9020A0" w:rsidR="000D47F9" w:rsidRPr="000D47F9" w:rsidRDefault="000D47F9" w:rsidP="00866E5C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b/>
          <w:color w:val="000000"/>
          <w:kern w:val="24"/>
          <w:sz w:val="16"/>
          <w:szCs w:val="16"/>
        </w:rPr>
      </w:pPr>
      <w:r w:rsidRPr="000D47F9">
        <w:rPr>
          <w:rFonts w:ascii="Arial" w:hAnsi="Arial" w:cs="Arial"/>
          <w:b/>
          <w:color w:val="000000"/>
          <w:kern w:val="24"/>
          <w:sz w:val="16"/>
          <w:szCs w:val="16"/>
        </w:rPr>
        <w:t xml:space="preserve"> </w:t>
      </w:r>
    </w:p>
    <w:p w14:paraId="4DCA4AA0" w14:textId="77777777" w:rsidR="000D47F9" w:rsidRPr="000D47F9" w:rsidRDefault="000D47F9" w:rsidP="000D47F9">
      <w:pPr>
        <w:autoSpaceDE w:val="0"/>
        <w:autoSpaceDN w:val="0"/>
        <w:adjustRightInd w:val="0"/>
        <w:spacing w:after="0" w:line="240" w:lineRule="auto"/>
        <w:ind w:left="540" w:hanging="540"/>
        <w:rPr>
          <w:rFonts w:ascii="Arial" w:hAnsi="Arial" w:cs="Arial"/>
          <w:b/>
          <w:color w:val="000000"/>
          <w:kern w:val="24"/>
          <w:sz w:val="16"/>
          <w:szCs w:val="16"/>
        </w:rPr>
      </w:pPr>
    </w:p>
    <w:p w14:paraId="1409977F" w14:textId="77777777" w:rsidR="000D47F9" w:rsidRPr="00866E5C" w:rsidRDefault="000D47F9" w:rsidP="000D47F9">
      <w:pPr>
        <w:spacing w:after="0"/>
        <w:jc w:val="center"/>
        <w:rPr>
          <w:rFonts w:ascii="Arial" w:hAnsi="Arial" w:cs="Arial"/>
          <w:i/>
          <w:sz w:val="20"/>
          <w:szCs w:val="20"/>
        </w:rPr>
      </w:pPr>
    </w:p>
    <w:p w14:paraId="4F05A2AD" w14:textId="77777777" w:rsidR="00866E5C" w:rsidRPr="00866E5C" w:rsidRDefault="00866E5C" w:rsidP="00866E5C">
      <w:pPr>
        <w:spacing w:after="0"/>
        <w:ind w:left="-7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4- </w:t>
      </w:r>
      <w:r w:rsidRPr="00866E5C">
        <w:rPr>
          <w:rFonts w:ascii="Arial" w:hAnsi="Arial" w:cs="Arial"/>
          <w:sz w:val="16"/>
          <w:szCs w:val="16"/>
        </w:rPr>
        <w:t>Eres el nuevo responsable de producción de una empresa que vende puertas blindadas. Hasta ahora la política de la empresa era realizar cinco pedidos de 200 puertas.</w:t>
      </w:r>
    </w:p>
    <w:p w14:paraId="4BD54F8A" w14:textId="77777777" w:rsidR="00866E5C" w:rsidRPr="00866E5C" w:rsidRDefault="00866E5C" w:rsidP="00866E5C">
      <w:pPr>
        <w:pStyle w:val="07TextoComun"/>
        <w:rPr>
          <w:sz w:val="16"/>
          <w:szCs w:val="16"/>
        </w:rPr>
      </w:pPr>
      <w:bookmarkStart w:id="0" w:name="_GoBack"/>
      <w:bookmarkEnd w:id="0"/>
      <w:r w:rsidRPr="00866E5C">
        <w:rPr>
          <w:sz w:val="16"/>
          <w:szCs w:val="16"/>
        </w:rPr>
        <w:t xml:space="preserve">Estás valorando cambios en la gestión de los stocks, por lo que examinas los siguientes datos sobre la  puertas solicitadas a los provedores: </w:t>
      </w:r>
    </w:p>
    <w:p w14:paraId="51594550" w14:textId="77777777" w:rsidR="00866E5C" w:rsidRPr="00866E5C" w:rsidRDefault="00866E5C" w:rsidP="00866E5C">
      <w:pPr>
        <w:pStyle w:val="07TextoComun"/>
        <w:rPr>
          <w:sz w:val="16"/>
          <w:szCs w:val="16"/>
        </w:rPr>
      </w:pPr>
      <w:r w:rsidRPr="00866E5C">
        <w:rPr>
          <w:sz w:val="16"/>
          <w:szCs w:val="16"/>
        </w:rPr>
        <w:t xml:space="preserve">- Cantidad anual necesaria  1.000  puertas.   </w:t>
      </w:r>
    </w:p>
    <w:p w14:paraId="68C4E248" w14:textId="77777777" w:rsidR="00866E5C" w:rsidRPr="00866E5C" w:rsidRDefault="00866E5C" w:rsidP="00866E5C">
      <w:pPr>
        <w:pStyle w:val="07TextoComun"/>
        <w:rPr>
          <w:sz w:val="16"/>
          <w:szCs w:val="16"/>
        </w:rPr>
      </w:pPr>
      <w:r w:rsidRPr="00866E5C">
        <w:rPr>
          <w:sz w:val="16"/>
          <w:szCs w:val="16"/>
        </w:rPr>
        <w:t xml:space="preserve">- Coste anual de mantener cada puerta en el almacén  20 €. </w:t>
      </w:r>
    </w:p>
    <w:p w14:paraId="6429C44A" w14:textId="77777777" w:rsidR="00866E5C" w:rsidRPr="00866E5C" w:rsidRDefault="00866E5C" w:rsidP="00866E5C">
      <w:pPr>
        <w:pStyle w:val="07TextoComun"/>
        <w:rPr>
          <w:sz w:val="16"/>
          <w:szCs w:val="16"/>
        </w:rPr>
      </w:pPr>
      <w:r w:rsidRPr="00866E5C">
        <w:rPr>
          <w:sz w:val="16"/>
          <w:szCs w:val="16"/>
        </w:rPr>
        <w:t>- Coste de realizar un pedido: 100 €.</w:t>
      </w:r>
    </w:p>
    <w:p w14:paraId="315C2672" w14:textId="77777777" w:rsidR="00866E5C" w:rsidRPr="00866E5C" w:rsidRDefault="00866E5C" w:rsidP="00866E5C">
      <w:pPr>
        <w:pStyle w:val="07TextoComun"/>
        <w:rPr>
          <w:sz w:val="16"/>
          <w:szCs w:val="16"/>
        </w:rPr>
      </w:pPr>
      <w:r w:rsidRPr="00866E5C">
        <w:rPr>
          <w:sz w:val="16"/>
          <w:szCs w:val="16"/>
        </w:rPr>
        <w:t>- La empresa trabaja 360 días al año.</w:t>
      </w:r>
    </w:p>
    <w:p w14:paraId="373BBBE8" w14:textId="77777777" w:rsidR="00866E5C" w:rsidRPr="00866E5C" w:rsidRDefault="00866E5C" w:rsidP="00866E5C">
      <w:pPr>
        <w:pStyle w:val="07TextoComun"/>
        <w:rPr>
          <w:sz w:val="16"/>
          <w:szCs w:val="16"/>
        </w:rPr>
      </w:pPr>
      <w:r w:rsidRPr="00866E5C">
        <w:rPr>
          <w:sz w:val="16"/>
          <w:szCs w:val="16"/>
        </w:rPr>
        <w:t>- Los proveedores tardan 9 días en suministrar el pedido.</w:t>
      </w:r>
    </w:p>
    <w:p w14:paraId="09A47A9E" w14:textId="010A9A57" w:rsidR="00866E5C" w:rsidRDefault="00866E5C" w:rsidP="00866E5C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b/>
          <w:color w:val="000000"/>
          <w:kern w:val="24"/>
          <w:sz w:val="16"/>
          <w:szCs w:val="16"/>
        </w:rPr>
      </w:pPr>
      <w:r w:rsidRPr="00866E5C">
        <w:rPr>
          <w:rFonts w:ascii="Arial" w:hAnsi="Arial" w:cs="Arial"/>
          <w:b/>
          <w:color w:val="000000"/>
          <w:kern w:val="24"/>
          <w:sz w:val="16"/>
          <w:szCs w:val="16"/>
        </w:rPr>
        <w:t xml:space="preserve"> </w:t>
      </w:r>
      <w:r w:rsidR="00EF2DA1">
        <w:rPr>
          <w:rFonts w:ascii="Arial" w:hAnsi="Arial" w:cs="Arial"/>
          <w:b/>
          <w:color w:val="000000"/>
          <w:kern w:val="24"/>
          <w:sz w:val="16"/>
          <w:szCs w:val="16"/>
        </w:rPr>
        <w:t xml:space="preserve"> </w:t>
      </w:r>
      <w:r w:rsidRPr="00866E5C">
        <w:rPr>
          <w:rFonts w:ascii="Arial" w:hAnsi="Arial" w:cs="Arial"/>
          <w:b/>
          <w:color w:val="000000"/>
          <w:kern w:val="24"/>
          <w:sz w:val="16"/>
          <w:szCs w:val="16"/>
        </w:rPr>
        <w:t>¿Cuántas puertas debes de pedir en cada pedido?</w:t>
      </w:r>
    </w:p>
    <w:p w14:paraId="0600AFE2" w14:textId="0ECFA1E6" w:rsidR="00866E5C" w:rsidRPr="00866E5C" w:rsidRDefault="00EF2DA1" w:rsidP="00866E5C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b/>
          <w:color w:val="000000"/>
          <w:kern w:val="24"/>
          <w:sz w:val="16"/>
          <w:szCs w:val="16"/>
        </w:rPr>
      </w:pPr>
      <w:r>
        <w:rPr>
          <w:rFonts w:ascii="Arial" w:hAnsi="Arial" w:cs="Arial"/>
          <w:b/>
          <w:color w:val="000000"/>
          <w:kern w:val="24"/>
          <w:sz w:val="16"/>
          <w:szCs w:val="16"/>
        </w:rPr>
        <w:t xml:space="preserve"> </w:t>
      </w:r>
      <w:r w:rsidR="00866E5C" w:rsidRPr="00866E5C">
        <w:rPr>
          <w:rFonts w:ascii="Arial" w:hAnsi="Arial" w:cs="Arial"/>
          <w:b/>
          <w:color w:val="000000"/>
          <w:kern w:val="24"/>
          <w:sz w:val="16"/>
          <w:szCs w:val="16"/>
        </w:rPr>
        <w:t xml:space="preserve"> ¿Cuántos pedidos harás al año y cada cuánto tiempo? </w:t>
      </w:r>
    </w:p>
    <w:p w14:paraId="0469C41C" w14:textId="01CEB410" w:rsidR="00EF2DA1" w:rsidRPr="00866E5C" w:rsidRDefault="00EF2DA1" w:rsidP="00866E5C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b/>
          <w:color w:val="000000"/>
          <w:kern w:val="24"/>
          <w:sz w:val="16"/>
          <w:szCs w:val="16"/>
        </w:rPr>
      </w:pPr>
      <w:r>
        <w:rPr>
          <w:rFonts w:ascii="Arial" w:hAnsi="Arial" w:cs="Arial"/>
          <w:b/>
          <w:color w:val="000000"/>
          <w:kern w:val="24"/>
          <w:sz w:val="16"/>
          <w:szCs w:val="16"/>
        </w:rPr>
        <w:t xml:space="preserve">  </w:t>
      </w:r>
      <w:r w:rsidR="00866E5C" w:rsidRPr="00866E5C">
        <w:rPr>
          <w:rFonts w:ascii="Arial" w:hAnsi="Arial" w:cs="Arial"/>
          <w:b/>
          <w:color w:val="000000"/>
          <w:kern w:val="24"/>
          <w:sz w:val="16"/>
          <w:szCs w:val="16"/>
        </w:rPr>
        <w:t>¿Cuántas puertas tendrás en el almacén en el momento de realizar el pedido?</w:t>
      </w:r>
    </w:p>
    <w:p w14:paraId="2A8FD320" w14:textId="71DE7E09" w:rsidR="00866E5C" w:rsidRDefault="00EF2DA1" w:rsidP="00866E5C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b/>
          <w:color w:val="000000"/>
          <w:kern w:val="24"/>
          <w:sz w:val="16"/>
          <w:szCs w:val="16"/>
        </w:rPr>
      </w:pPr>
      <w:r>
        <w:rPr>
          <w:rFonts w:ascii="Arial" w:hAnsi="Arial" w:cs="Arial"/>
          <w:b/>
          <w:color w:val="000000"/>
          <w:kern w:val="24"/>
          <w:sz w:val="16"/>
          <w:szCs w:val="16"/>
        </w:rPr>
        <w:t xml:space="preserve">  </w:t>
      </w:r>
      <w:r w:rsidR="00866E5C" w:rsidRPr="00866E5C">
        <w:rPr>
          <w:rFonts w:ascii="Arial" w:hAnsi="Arial" w:cs="Arial"/>
          <w:b/>
          <w:color w:val="000000"/>
          <w:kern w:val="24"/>
          <w:sz w:val="16"/>
          <w:szCs w:val="16"/>
        </w:rPr>
        <w:t>¿Cuál es el coste total del inventario que soportas anualmente?</w:t>
      </w:r>
    </w:p>
    <w:p w14:paraId="6AA331DD" w14:textId="7F961043" w:rsidR="00866E5C" w:rsidRDefault="00EF2DA1" w:rsidP="00866E5C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b/>
          <w:color w:val="000000"/>
          <w:kern w:val="24"/>
          <w:sz w:val="16"/>
          <w:szCs w:val="16"/>
        </w:rPr>
      </w:pPr>
      <w:r>
        <w:rPr>
          <w:rFonts w:ascii="Arial" w:hAnsi="Arial" w:cs="Arial"/>
          <w:b/>
          <w:color w:val="000000"/>
          <w:kern w:val="24"/>
          <w:sz w:val="16"/>
          <w:szCs w:val="16"/>
        </w:rPr>
        <w:t xml:space="preserve">  </w:t>
      </w:r>
      <w:r w:rsidR="00866E5C" w:rsidRPr="00866E5C">
        <w:rPr>
          <w:rFonts w:ascii="Arial" w:hAnsi="Arial" w:cs="Arial"/>
          <w:b/>
          <w:color w:val="000000"/>
          <w:kern w:val="24"/>
          <w:sz w:val="16"/>
          <w:szCs w:val="16"/>
        </w:rPr>
        <w:t>¿Qué c</w:t>
      </w:r>
      <w:r w:rsidR="00866E5C">
        <w:rPr>
          <w:rFonts w:ascii="Arial" w:hAnsi="Arial" w:cs="Arial"/>
          <w:b/>
          <w:color w:val="000000"/>
          <w:kern w:val="24"/>
          <w:sz w:val="16"/>
          <w:szCs w:val="16"/>
        </w:rPr>
        <w:t xml:space="preserve">oste soportaba anteriormente la </w:t>
      </w:r>
      <w:r w:rsidR="00866E5C" w:rsidRPr="00866E5C">
        <w:rPr>
          <w:rFonts w:ascii="Arial" w:hAnsi="Arial" w:cs="Arial"/>
          <w:b/>
          <w:color w:val="000000"/>
          <w:kern w:val="24"/>
          <w:sz w:val="16"/>
          <w:szCs w:val="16"/>
        </w:rPr>
        <w:t>empresa?</w:t>
      </w:r>
    </w:p>
    <w:p w14:paraId="14764609" w14:textId="6C173A37" w:rsidR="00EF2DA1" w:rsidRPr="00866E5C" w:rsidRDefault="00EF2DA1" w:rsidP="00866E5C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Arial" w:hAnsi="Arial" w:cs="Arial"/>
          <w:b/>
          <w:color w:val="000000"/>
          <w:kern w:val="24"/>
          <w:sz w:val="16"/>
          <w:szCs w:val="16"/>
        </w:rPr>
      </w:pPr>
      <w:r>
        <w:rPr>
          <w:rFonts w:ascii="Arial" w:hAnsi="Arial" w:cs="Arial"/>
          <w:b/>
          <w:color w:val="000000"/>
          <w:kern w:val="24"/>
          <w:sz w:val="16"/>
          <w:szCs w:val="16"/>
        </w:rPr>
        <w:t xml:space="preserve">  Representa gráficamente los costes de stocks y la evolución del nivel de stock.</w:t>
      </w:r>
    </w:p>
    <w:sectPr w:rsidR="00EF2DA1" w:rsidRPr="00866E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F9"/>
    <w:rsid w:val="000D47F9"/>
    <w:rsid w:val="0086047E"/>
    <w:rsid w:val="00866E5C"/>
    <w:rsid w:val="00D05BF3"/>
    <w:rsid w:val="00EF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39A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7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7TextoComun">
    <w:name w:val="07_Texto Comun"/>
    <w:basedOn w:val="Normal"/>
    <w:autoRedefine/>
    <w:rsid w:val="000D47F9"/>
    <w:pPr>
      <w:widowControl w:val="0"/>
      <w:tabs>
        <w:tab w:val="right" w:pos="4111"/>
        <w:tab w:val="left" w:pos="8789"/>
      </w:tabs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Arial" w:eastAsia="Times New Roman" w:hAnsi="Arial" w:cs="Arial"/>
      <w:noProof/>
      <w:color w:val="000000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7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7TextoComun">
    <w:name w:val="07_Texto Comun"/>
    <w:basedOn w:val="Normal"/>
    <w:autoRedefine/>
    <w:rsid w:val="000D47F9"/>
    <w:pPr>
      <w:widowControl w:val="0"/>
      <w:tabs>
        <w:tab w:val="right" w:pos="4111"/>
        <w:tab w:val="left" w:pos="8789"/>
      </w:tabs>
      <w:autoSpaceDE w:val="0"/>
      <w:autoSpaceDN w:val="0"/>
      <w:adjustRightInd w:val="0"/>
      <w:spacing w:after="113" w:line="260" w:lineRule="atLeast"/>
      <w:jc w:val="both"/>
      <w:textAlignment w:val="center"/>
    </w:pPr>
    <w:rPr>
      <w:rFonts w:ascii="Arial" w:eastAsia="Times New Roman" w:hAnsi="Arial" w:cs="Arial"/>
      <w:noProof/>
      <w:color w:val="000000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SANDE</dc:creator>
  <cp:lastModifiedBy>JOSE SANDE</cp:lastModifiedBy>
  <cp:revision>3</cp:revision>
  <dcterms:created xsi:type="dcterms:W3CDTF">2010-03-10T08:54:00Z</dcterms:created>
  <dcterms:modified xsi:type="dcterms:W3CDTF">2010-03-10T08:54:00Z</dcterms:modified>
</cp:coreProperties>
</file>